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Chars="0" w:firstLine="0"/>
        <w:textAlignment w:val="auto"/>
        <w:rPr>
          <w:rFonts w:ascii="Times New Roman" w:eastAsia="黑体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北京市朝阳</w:t>
      </w:r>
      <w:r>
        <w:rPr>
          <w:rFonts w:ascii="Times New Roman" w:eastAsia="方正小标宋简体" w:cs="Times New Roman" w:hAnsi="Times New Roman"/>
          <w:sz w:val="44"/>
          <w:szCs w:val="44"/>
        </w:rPr>
        <w:t>区2022年度第</w:t>
      </w:r>
      <w:r>
        <w:rPr>
          <w:rFonts w:eastAsia="方正小标宋简体" w:cs="Times New Roman" w:hint="eastAsia"/>
          <w:sz w:val="44"/>
          <w:szCs w:val="44"/>
          <w:lang w:eastAsia="zh-CN"/>
        </w:rPr>
        <w:t>二</w:t>
      </w:r>
      <w:r>
        <w:rPr>
          <w:rFonts w:ascii="Times New Roman" w:eastAsia="方正小标宋简体" w:cs="Times New Roman" w:hAnsi="Times New Roman"/>
          <w:sz w:val="44"/>
          <w:szCs w:val="44"/>
        </w:rPr>
        <w:t>批创新型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Chars="0" w:firstLine="0"/>
        <w:jc w:val="center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tbl>
      <w:tblPr>
        <w:jc w:val="center"/>
        <w:tblW w:w="48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6906"/>
      </w:tblGrid>
      <w:tr>
        <w:trPr>
          <w:cantSplit/>
          <w:trHeight w:val="90"/>
          <w:tblHeader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饭爷食品科技（北京）有限公司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哈勃智远（北京）科技有限公司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数创物联（北京）信息技术有限公司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沃德精准（北京）科贸有限公司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北京中安国通科技有限公司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东方仿真科技（北京）有限公司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北京声科测声学技术有限公司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北京泉江科技有限责任公司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北京芝士科技有限公司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北京世拓方舟科技有限公司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北京汤普思达网络科技有限公司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北京图优谱信息技术有限公司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北京西管安通检测技术有限责任公司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北京智源联合科技有限公司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奥拓思维（北京）软件有限公司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北京大有数信科技有限公司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北京大泽科技有限公司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北京嘉禾天华节能环保科技有限公司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北京粒隆种业科技有限公司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北京泺喜教育科技有限公司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北京幂律智能科技有限责任公司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北京蜜蜂兄弟科技有限公司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北京诺安信利科技有限公司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北京基调网络股份有限公司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北京曲速科技发展有限公司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北京赛福斯特技术有限公司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北京艺恩世纪数据科技股份有限公司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北京中港国信科技有限公司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博易智讯（北京）信息技术有限公司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枞树（北京）科技有限公司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欧博源科技（北京）有限公司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北京奥特思技术有限公司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北京城建亚泰金典建设工程有限公司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北京齿轮易创科技有限公司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北京东科佳华科技有限公司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北京法伯新天医药科技有限公司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北京飞扬广告有限公司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北京丰瑞新科能源科技发展有限公司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北京蜂创科技有限公司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北京富达鑫辉能源科技有限公司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北京勾正数据科技有限公司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北京河狸家信息技术有限公司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北京华夏安科信息技术有限公司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北京极客创游科技有限公司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北京甲子光年科技服务有限公司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北京金航联科技发展有限公司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北京朗镜科技有限责任公司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北京联合创奇科技有限公司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北京联世传奇网络技术有限公司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北京迈淩医疗技术发展有限公司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北京人民在线网络有限公司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北京神州互联科技股份有限公司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北京十号传媒科技有限公司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北京时医康科技发展有限公司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北京市朝阳区长安机电技术研究所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北京数字时代科技有限公司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北京思码逸科技有限公司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北京淘车科技有限公司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北京万水净水剂有限公司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北京位来小猎科技有限公司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北京新车界网络科技有限公司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北京医视时代科技发展有限公司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北京易美联合标识设计有限公司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北京优比智成建筑科技有限公司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北京有心科技有限公司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北京云舶在线科技有限公司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北京泽雯科技有限公司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北京湛华科技有限公司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北京正时同泰科技有限公司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东方博冠（北京）科技有限公司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北京中航华通科技有限公司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北京中育种猪有限责任公司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杰云通（北京）技术有限公司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捷通智慧科技股份有限公司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蓝普金睛（北京）科技有限公司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沐城测绘（北京）有限公司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思麦星（北京）教育科技有限责任公司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北京讯鸟软件有限公司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唯它（北京）科技有限公司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北京博泰至淳生物科技有限公司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北京恩吉鸿业能源科技有限责任公司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中科云星（北京）科技有限公司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普达易财信息科技（北京）有限公司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北京电子城集成电路设计服务有限公司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北京富莱柯斯科技发展有限公司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北京轻松致远科技有限责任公司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北京玻色量子科技有限公司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北京映客芝士网络科技有限公司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北京智慧空间科技有限责任公司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北京中谷智信数码科技发展有限公司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萃智指南者教育科技（北京）有限公司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北京天盛泰丰物联网技术有限公司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北京江伟时代科技有限公司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北京青麦科技有限公司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北京深湾科技有限公司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北京中科道格科技有限公司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赫中企云（北京）信息服务有限公司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中芯恒润环境科技（北京）有限公司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国检测试控股集团仪器装备（北京）有限公司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北京云思信息科技有限公司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北京蓝钻文化传媒有限公司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北京行知探索文化发展集团股份有限公司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北京比格凯特科技有限公司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北京及客科技有限公司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北京小石智能科技发展有限公司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北京人人众包科技有限公司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北京优森美驰会展服务有限公司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北京住哲信息技术有限公司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北京基智科技有限公司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北京巴什卡科技有限公司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北京美行思远国际教育科技有限公司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北京讯通通信服务有限公司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群思科技（北京）有限公司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云网易通信息技术（北京）有限公司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国卫安全顾问集团有限公司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北京奥蓝德信息科技有限公司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北京奇树有鱼文化传媒有限公司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Chars="0" w:firstLine="0"/>
        <w:jc w:val="both"/>
        <w:textAlignment w:val="auto"/>
        <w:rPr>
          <w:rFonts w:ascii="Times New Roman" w:eastAsia="仿宋_GB2312" w:cs="Times New Roman" w:hAnsi="Times New Roman"/>
        </w:rPr>
      </w:pPr>
    </w:p>
    <w:sectPr>
      <w:footerReference w:type="default" r:id="rId2"/>
      <w:pgSz w:w="11906" w:h="16838"/>
      <w:pgMar w:top="1417" w:right="1587" w:bottom="1417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8"/>
    <w:family w:val="modern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35560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35560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2.5pt;height:28.000004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DY3YWMyZTQ4YTZmN2M3YzZkNTViMTk3NDUwZWI2NG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spacing w:line="560" w:lineRule="exact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line="360" w:lineRule="auto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keepNext/>
      <w:keepLines/>
      <w:spacing w:before="100" w:after="100" w:line="360" w:lineRule="auto"/>
      <w:ind w:firstLineChars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qFormat/>
    <w:basedOn w:val="0"/>
    <w:next w:val="0"/>
    <w:pPr>
      <w:adjustRightInd w:val="0"/>
      <w:snapToGrid w:val="0"/>
      <w:spacing w:before="40" w:after="40" w:line="360" w:lineRule="auto"/>
      <w:ind w:firstLineChars="200" w:firstLine="200"/>
      <w:jc w:val="left"/>
      <w:textAlignment w:val="baseline"/>
      <w:outlineLvl w:val="2"/>
    </w:pPr>
    <w:rPr>
      <w:rFonts w:ascii="仿宋_GB2312" w:eastAsia="仿宋" w:cs="Arial" w:hAnsi="仿宋_GB2312"/>
      <w:b/>
      <w:snapToGrid w:val="0"/>
      <w:color w:val="000000"/>
      <w:kern w:val="0"/>
      <w:sz w:val="32"/>
      <w:szCs w:val="30"/>
      <w:lang w:val="zh-CN"/>
    </w:rPr>
  </w:style>
  <w:style w:type="paragraph" w:styleId="4">
    <w:name w:val="heading 4"/>
    <w:qFormat/>
    <w:basedOn w:val="0"/>
    <w:next w:val="0"/>
    <w:pPr>
      <w:keepNext/>
      <w:keepLines/>
      <w:spacing w:beforeAutospacing="0" w:afterAutospacing="0" w:line="360" w:lineRule="auto"/>
      <w:ind w:firstLineChars="200" w:firstLine="200"/>
      <w:outlineLvl w:val="3"/>
    </w:pPr>
    <w:rPr>
      <w:rFonts w:ascii="Arial" w:eastAsia="宋体" w:cs="Times New Roman" w:hAnsi="Arial"/>
      <w:b/>
      <w:sz w:val="24"/>
    </w:rPr>
  </w:style>
  <w:style w:type="paragraph" w:styleId="5">
    <w:name w:val="heading 5"/>
    <w:qFormat/>
    <w:basedOn w:val="0"/>
    <w:next w:val="0"/>
    <w:pPr>
      <w:keepNext/>
      <w:keepLines/>
      <w:spacing w:beforeAutospacing="0" w:afterAutospacing="0" w:line="360" w:lineRule="auto"/>
      <w:outlineLvl w:val="4"/>
    </w:pPr>
    <w:rPr>
      <w:rFonts w:ascii="Times New Roman" w:eastAsia="宋体" w:cs="Times New Roman" w:hAnsi="Times New Roman"/>
      <w:sz w:val="24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pacing w:line="360" w:lineRule="auto"/>
      <w:ind w:firstLineChars="200" w:firstLine="200"/>
    </w:pPr>
    <w:rPr>
      <w:rFonts w:eastAsia="仿宋"/>
      <w:sz w:val="28"/>
    </w:rPr>
  </w:style>
  <w:style w:type="paragraph" w:styleId="16">
    <w:name w:val="toc 3"/>
    <w:qFormat/>
    <w:basedOn w:val="0"/>
    <w:next w:val="0"/>
    <w:pPr>
      <w:spacing w:line="360" w:lineRule="auto"/>
      <w:ind w:leftChars="200" w:left="200" w:firstLineChars="200" w:firstLine="200"/>
    </w:pPr>
    <w:rPr>
      <w:rFonts w:ascii="Times New Roman" w:eastAsia="宋体" w:hAnsi="Times New Roman"/>
      <w:sz w:val="2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qFormat/>
    <w:basedOn w:val="0"/>
    <w:next w:val="0"/>
    <w:pPr>
      <w:spacing w:line="360" w:lineRule="auto"/>
      <w:ind w:firstLineChars="0" w:firstLine="0"/>
    </w:pPr>
    <w:rPr>
      <w:rFonts w:ascii="Times New Roman" w:eastAsia="宋体" w:cs="Times New Roman" w:hAnsi="Times New Roman"/>
      <w:sz w:val="28"/>
      <w:szCs w:val="22"/>
    </w:rPr>
  </w:style>
  <w:style w:type="paragraph" w:styleId="20">
    <w:name w:val="toc 2"/>
    <w:qFormat/>
    <w:basedOn w:val="0"/>
    <w:next w:val="0"/>
    <w:pPr>
      <w:spacing w:line="360" w:lineRule="auto"/>
      <w:ind w:leftChars="200" w:left="200" w:firstLineChars="0" w:firstLine="0"/>
    </w:pPr>
    <w:rPr>
      <w:rFonts w:ascii="Calibri" w:eastAsia="仿宋" w:cs="Times New Roman" w:hAnsi="Calibri"/>
      <w:sz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Yozo_Office27021597764231180</Application>
  <Pages>6</Pages>
  <Words>0</Words>
  <Characters>1623</Characters>
  <Lines>0</Lines>
  <Paragraphs>7</Paragraphs>
  <CharactersWithSpaces>2165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darling</dc:creator>
  <cp:lastModifiedBy>123</cp:lastModifiedBy>
  <cp:revision>1</cp:revision>
  <dcterms:created xsi:type="dcterms:W3CDTF">2022-11-10T05:34:00Z</dcterms:created>
  <dcterms:modified xsi:type="dcterms:W3CDTF">2022-12-21T07:54:50Z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18FE5A3FBAD542C19A3B8F87BCD49C8F</vt:lpwstr>
  </property>
</Properties>
</file>